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48" w:rsidRDefault="00BA4E48">
      <w:pPr>
        <w:tabs>
          <w:tab w:val="left" w:pos="8647"/>
        </w:tabs>
        <w:jc w:val="center"/>
        <w:rPr>
          <w:b/>
          <w:bCs/>
        </w:rPr>
      </w:pPr>
      <w:r>
        <w:rPr>
          <w:b/>
          <w:bCs/>
        </w:rPr>
        <w:t xml:space="preserve">Псковская область </w:t>
      </w:r>
      <w:proofErr w:type="spellStart"/>
      <w:r>
        <w:rPr>
          <w:b/>
          <w:bCs/>
        </w:rPr>
        <w:t>Пустошкинский</w:t>
      </w:r>
      <w:proofErr w:type="spellEnd"/>
      <w:r>
        <w:rPr>
          <w:b/>
          <w:bCs/>
        </w:rPr>
        <w:t xml:space="preserve"> район</w:t>
      </w:r>
    </w:p>
    <w:p w:rsidR="00BA4E48" w:rsidRDefault="00BA4E48">
      <w:pPr>
        <w:tabs>
          <w:tab w:val="left" w:pos="8647"/>
        </w:tabs>
        <w:jc w:val="center"/>
        <w:rPr>
          <w:b/>
          <w:bCs/>
        </w:rPr>
      </w:pPr>
      <w:r>
        <w:rPr>
          <w:b/>
          <w:bCs/>
        </w:rPr>
        <w:t>АДМИНИСТРАЦИЯ СЕЛЬСКОГО ПОСЕЛЕНИЯ</w:t>
      </w:r>
    </w:p>
    <w:p w:rsidR="00BA4E48" w:rsidRDefault="00BA4E48">
      <w:pPr>
        <w:tabs>
          <w:tab w:val="left" w:pos="8647"/>
        </w:tabs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Гультяевская</w:t>
      </w:r>
      <w:proofErr w:type="spellEnd"/>
      <w:r>
        <w:rPr>
          <w:b/>
          <w:bCs/>
        </w:rPr>
        <w:t xml:space="preserve"> волость»</w:t>
      </w:r>
    </w:p>
    <w:p w:rsidR="00BA4E48" w:rsidRDefault="00BA4E48">
      <w:pPr>
        <w:tabs>
          <w:tab w:val="left" w:pos="8647"/>
        </w:tabs>
        <w:jc w:val="center"/>
        <w:rPr>
          <w:b/>
          <w:bCs/>
        </w:rPr>
      </w:pPr>
    </w:p>
    <w:p w:rsidR="00BA4E48" w:rsidRDefault="00BA4E48">
      <w:pPr>
        <w:jc w:val="center"/>
        <w:rPr>
          <w:sz w:val="20"/>
          <w:szCs w:val="20"/>
        </w:rPr>
      </w:pPr>
      <w:r>
        <w:rPr>
          <w:b/>
          <w:bCs/>
        </w:rPr>
        <w:t>ПОСТАНОВЛЕНИЕ</w:t>
      </w:r>
    </w:p>
    <w:p w:rsidR="00BA4E48" w:rsidRDefault="00E96FCC">
      <w:pPr>
        <w:jc w:val="left"/>
        <w:rPr>
          <w:color w:val="000000"/>
          <w:sz w:val="20"/>
          <w:szCs w:val="20"/>
        </w:rPr>
      </w:pPr>
      <w:r>
        <w:rPr>
          <w:sz w:val="20"/>
          <w:szCs w:val="20"/>
        </w:rPr>
        <w:t>от 18 февраля 2020</w:t>
      </w:r>
      <w:r w:rsidR="00BA4E48">
        <w:rPr>
          <w:sz w:val="20"/>
          <w:szCs w:val="20"/>
        </w:rPr>
        <w:t xml:space="preserve"> года                                 № 0</w:t>
      </w:r>
      <w:r>
        <w:rPr>
          <w:sz w:val="20"/>
          <w:szCs w:val="20"/>
        </w:rPr>
        <w:t>3</w:t>
      </w:r>
    </w:p>
    <w:p w:rsidR="00BA4E48" w:rsidRDefault="00BA4E48">
      <w:pPr>
        <w:pStyle w:val="western"/>
        <w:shd w:val="clear" w:color="auto" w:fill="FFFFFF"/>
        <w:spacing w:before="0" w:after="0"/>
      </w:pPr>
      <w:r>
        <w:rPr>
          <w:color w:val="000000"/>
          <w:sz w:val="20"/>
          <w:szCs w:val="20"/>
        </w:rPr>
        <w:t xml:space="preserve">д. </w:t>
      </w:r>
      <w:proofErr w:type="spellStart"/>
      <w:r>
        <w:rPr>
          <w:color w:val="000000"/>
          <w:sz w:val="20"/>
          <w:szCs w:val="20"/>
        </w:rPr>
        <w:t>Гультяи</w:t>
      </w:r>
      <w:proofErr w:type="spellEnd"/>
    </w:p>
    <w:p w:rsidR="00BA4E48" w:rsidRDefault="00BA4E48">
      <w:pPr>
        <w:pStyle w:val="Title"/>
        <w:rPr>
          <w:color w:val="000000"/>
        </w:rPr>
      </w:pPr>
      <w:r>
        <w:t>ОБ УТВЕРЖДЕНИИ МУНИЦИПАЛЬНОЙ ПРОГРАММЫ «КОМПЛЕКСНЫЕ МЕРЫ ПО СОДЕРЖАНИЮ И БЛАГОУСТРОЙСТВУ ВОИНСКИХ ЗАХОРОНЕНИЙ,</w:t>
      </w:r>
      <w:r w:rsidR="00586E66">
        <w:t xml:space="preserve"> </w:t>
      </w:r>
      <w:r w:rsidR="009529EB">
        <w:t xml:space="preserve">ПАМЯТНИКОВ, </w:t>
      </w:r>
      <w:r w:rsidR="00586E66">
        <w:t>ПАМЯТНЫХ ЗНАКОВ,</w:t>
      </w:r>
      <w:r>
        <w:t xml:space="preserve"> РАСПОЛОЖЕННЫХ НА ТЕРРИТОРИИ МУНИЦИПАЛЬНОГО ОБРАЗОВАНИ</w:t>
      </w:r>
      <w:r w:rsidR="00586E66">
        <w:t>Я «ГУЛЬТЯЕВСКАЯ ВОЛОСТЬ» НА 2020</w:t>
      </w:r>
      <w:r>
        <w:t xml:space="preserve"> ГОД» </w:t>
      </w:r>
    </w:p>
    <w:p w:rsidR="00BA4E48" w:rsidRDefault="00BA4E48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BA4E48" w:rsidRDefault="00BA4E48">
      <w:pPr>
        <w:pStyle w:val="western"/>
        <w:shd w:val="clear" w:color="auto" w:fill="FFFFFF"/>
        <w:spacing w:before="0" w:after="0"/>
        <w:ind w:firstLine="720"/>
        <w:rPr>
          <w:color w:val="000000"/>
        </w:rPr>
      </w:pPr>
      <w:r>
        <w:rPr>
          <w:color w:val="000000"/>
        </w:rPr>
        <w:t xml:space="preserve">В соответствии с Законом Российской Федерации от </w:t>
      </w:r>
      <w:hyperlink r:id="rId7" w:history="1">
        <w:r>
          <w:rPr>
            <w:rStyle w:val="a5"/>
          </w:rPr>
          <w:t>14.01.1993 года № 4292 – 1</w:t>
        </w:r>
      </w:hyperlink>
      <w:r>
        <w:rPr>
          <w:color w:val="000000"/>
        </w:rPr>
        <w:t xml:space="preserve"> «Об увековечении памяти погибших при защите Отчества», Администрация сельского поселения «</w:t>
      </w:r>
      <w:proofErr w:type="spellStart"/>
      <w:r>
        <w:rPr>
          <w:color w:val="000000"/>
        </w:rPr>
        <w:t>Гультяевская</w:t>
      </w:r>
      <w:proofErr w:type="spellEnd"/>
      <w:r>
        <w:rPr>
          <w:color w:val="000000"/>
        </w:rPr>
        <w:t xml:space="preserve"> волость»</w:t>
      </w:r>
      <w:r>
        <w:rPr>
          <w:rStyle w:val="apple-converted-space"/>
          <w:rFonts w:cs="Arial"/>
          <w:color w:val="000000"/>
        </w:rPr>
        <w:t xml:space="preserve"> </w:t>
      </w:r>
      <w:r>
        <w:rPr>
          <w:b/>
          <w:bCs/>
          <w:color w:val="000000"/>
        </w:rPr>
        <w:t>ПОСТАНОВЛЯЕТ:</w:t>
      </w:r>
    </w:p>
    <w:p w:rsidR="00BA4E48" w:rsidRDefault="00BA4E48">
      <w:pPr>
        <w:pStyle w:val="western"/>
        <w:shd w:val="clear" w:color="auto" w:fill="FFFFFF"/>
        <w:spacing w:before="0" w:after="0"/>
        <w:ind w:firstLine="720"/>
        <w:rPr>
          <w:color w:val="000000"/>
        </w:rPr>
      </w:pPr>
      <w:r>
        <w:rPr>
          <w:color w:val="000000"/>
        </w:rPr>
        <w:t>1. Утвердить муниципальную программу «Комплексные меры по содержанию и благоустройству воинских захоронений,</w:t>
      </w:r>
      <w:r w:rsidR="009529EB">
        <w:rPr>
          <w:color w:val="000000"/>
        </w:rPr>
        <w:t xml:space="preserve"> </w:t>
      </w:r>
      <w:r w:rsidR="009529EB">
        <w:t>памятников,</w:t>
      </w:r>
      <w:r w:rsidR="00586E66">
        <w:rPr>
          <w:color w:val="000000"/>
        </w:rPr>
        <w:t xml:space="preserve"> памятных знаков,</w:t>
      </w:r>
      <w:r>
        <w:rPr>
          <w:color w:val="000000"/>
        </w:rPr>
        <w:t xml:space="preserve"> расположенных на территории муниципального образовани</w:t>
      </w:r>
      <w:r w:rsidR="00E96FCC">
        <w:rPr>
          <w:color w:val="000000"/>
        </w:rPr>
        <w:t>я «</w:t>
      </w:r>
      <w:proofErr w:type="spellStart"/>
      <w:r w:rsidR="00E96FCC">
        <w:rPr>
          <w:color w:val="000000"/>
        </w:rPr>
        <w:t>Гультяевская</w:t>
      </w:r>
      <w:proofErr w:type="spellEnd"/>
      <w:r w:rsidR="00E96FCC">
        <w:rPr>
          <w:color w:val="000000"/>
        </w:rPr>
        <w:t xml:space="preserve"> волость» на 2020</w:t>
      </w:r>
      <w:r>
        <w:rPr>
          <w:color w:val="000000"/>
        </w:rPr>
        <w:t xml:space="preserve"> год».</w:t>
      </w:r>
    </w:p>
    <w:p w:rsidR="00BA4E48" w:rsidRDefault="00BA4E48">
      <w:pPr>
        <w:pStyle w:val="western"/>
        <w:shd w:val="clear" w:color="auto" w:fill="FFFFFF"/>
        <w:spacing w:before="0" w:after="0"/>
        <w:ind w:firstLine="720"/>
      </w:pPr>
      <w:r>
        <w:rPr>
          <w:color w:val="000000"/>
        </w:rPr>
        <w:t>2. Настоящее Постановление вступает в силу с момента его подписания.</w:t>
      </w:r>
    </w:p>
    <w:p w:rsidR="00BA4E48" w:rsidRDefault="00BA4E48">
      <w:pPr>
        <w:ind w:firstLine="720"/>
      </w:pPr>
      <w:r>
        <w:t>3. Обнародовать настоящее Постановлени</w:t>
      </w:r>
      <w:r w:rsidR="00E96FCC">
        <w:t>е в соответствии с Уставом МО</w:t>
      </w:r>
      <w:r w:rsidR="005424CB">
        <w:t xml:space="preserve"> «</w:t>
      </w:r>
      <w:proofErr w:type="spellStart"/>
      <w:r w:rsidR="005424CB">
        <w:t>Гультяевская</w:t>
      </w:r>
      <w:proofErr w:type="spellEnd"/>
      <w:r w:rsidR="005424CB">
        <w:t xml:space="preserve"> волость»,</w:t>
      </w:r>
      <w:r>
        <w:t xml:space="preserve"> на официальном сайте сельского поселения «</w:t>
      </w:r>
      <w:proofErr w:type="spellStart"/>
      <w:r>
        <w:t>Гультяевская</w:t>
      </w:r>
      <w:proofErr w:type="spellEnd"/>
      <w:r>
        <w:t xml:space="preserve"> волость» в сети Интернет.</w:t>
      </w:r>
    </w:p>
    <w:p w:rsidR="00BA4E48" w:rsidRDefault="00BA4E48">
      <w:pPr>
        <w:ind w:firstLine="720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BA4E48" w:rsidRDefault="00BA4E48"/>
    <w:p w:rsidR="00BA4E48" w:rsidRDefault="00BA4E48">
      <w:r>
        <w:t>Глава сельского поселения</w:t>
      </w:r>
    </w:p>
    <w:p w:rsidR="00BA4E48" w:rsidRDefault="00BA4E48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  <w:r>
        <w:t>«</w:t>
      </w:r>
      <w:proofErr w:type="spellStart"/>
      <w:r>
        <w:t>Гультяевская</w:t>
      </w:r>
      <w:proofErr w:type="spellEnd"/>
      <w:r>
        <w:t xml:space="preserve"> волость»:                                            Л. П. </w:t>
      </w:r>
      <w:proofErr w:type="spellStart"/>
      <w:r>
        <w:t>Сохраняева</w:t>
      </w:r>
      <w:proofErr w:type="spellEnd"/>
      <w:r>
        <w:t>.</w:t>
      </w:r>
    </w:p>
    <w:p w:rsidR="00BA4E48" w:rsidRDefault="00BA4E48">
      <w:pPr>
        <w:pStyle w:val="western"/>
        <w:pageBreakBefore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Утверждена</w:t>
      </w:r>
    </w:p>
    <w:p w:rsidR="00BA4E48" w:rsidRDefault="00BA4E48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постановлением Администрации</w:t>
      </w:r>
    </w:p>
    <w:p w:rsidR="00BA4E48" w:rsidRDefault="00BA4E48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сельского поселения «</w:t>
      </w:r>
      <w:proofErr w:type="spellStart"/>
      <w:r>
        <w:rPr>
          <w:color w:val="000000"/>
          <w:sz w:val="20"/>
          <w:szCs w:val="20"/>
        </w:rPr>
        <w:t>Гультяевская</w:t>
      </w:r>
      <w:proofErr w:type="spellEnd"/>
      <w:r>
        <w:rPr>
          <w:color w:val="000000"/>
          <w:sz w:val="20"/>
          <w:szCs w:val="20"/>
        </w:rPr>
        <w:t xml:space="preserve"> волость»</w:t>
      </w:r>
    </w:p>
    <w:p w:rsidR="00BA4E48" w:rsidRDefault="00E96FCC">
      <w:pPr>
        <w:pStyle w:val="western"/>
        <w:shd w:val="clear" w:color="auto" w:fill="FFFFFF"/>
        <w:spacing w:before="0" w:after="0"/>
        <w:jc w:val="right"/>
        <w:rPr>
          <w:color w:val="000000"/>
        </w:rPr>
      </w:pPr>
      <w:r>
        <w:rPr>
          <w:color w:val="000000"/>
          <w:sz w:val="20"/>
          <w:szCs w:val="20"/>
        </w:rPr>
        <w:t>от 18.02.2020 г. № 03</w:t>
      </w:r>
      <w:r w:rsidR="00BA4E48">
        <w:rPr>
          <w:color w:val="000000"/>
          <w:sz w:val="20"/>
          <w:szCs w:val="20"/>
        </w:rPr>
        <w:t xml:space="preserve"> </w:t>
      </w:r>
    </w:p>
    <w:p w:rsidR="00BA4E48" w:rsidRDefault="00BA4E48">
      <w:pPr>
        <w:pStyle w:val="western"/>
        <w:shd w:val="clear" w:color="auto" w:fill="FFFFFF"/>
        <w:spacing w:before="0" w:after="0"/>
        <w:jc w:val="right"/>
        <w:rPr>
          <w:color w:val="000000"/>
        </w:rPr>
      </w:pPr>
    </w:p>
    <w:p w:rsidR="009529EB" w:rsidRDefault="00BA4E48" w:rsidP="009529EB">
      <w:pPr>
        <w:pStyle w:val="western"/>
        <w:shd w:val="clear" w:color="auto" w:fill="FFFFFF"/>
        <w:spacing w:before="0" w:after="0"/>
        <w:ind w:firstLine="0"/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МУНИЦИПАЛЬНАЯ ПРОГРАММА </w:t>
      </w:r>
      <w:r>
        <w:rPr>
          <w:b/>
          <w:color w:val="000000"/>
        </w:rPr>
        <w:t xml:space="preserve">«КОМПЛЕКСНЫЕ МЕРЫ ПО СОДЕРЖАНИЮ И БЛАГОУСТРОЙСТВУ ВОИНСКИХ ЗАХОРОНЕНИЙ, </w:t>
      </w:r>
      <w:r w:rsidR="009529EB">
        <w:rPr>
          <w:b/>
          <w:color w:val="000000"/>
        </w:rPr>
        <w:t xml:space="preserve">ПАМЯТНИКОВ, </w:t>
      </w:r>
      <w:r w:rsidR="00586E66">
        <w:rPr>
          <w:b/>
          <w:color w:val="000000"/>
        </w:rPr>
        <w:t xml:space="preserve">ПАМЯТНЫХ ЗНАКОВ, </w:t>
      </w:r>
      <w:r>
        <w:rPr>
          <w:b/>
          <w:color w:val="000000"/>
        </w:rPr>
        <w:t>РАСПОЛОЖЕННЫХ НА ТЕРРИТОРИИ МУНИЦИПАЛЬНОГО ОБРАЗОВАНИ</w:t>
      </w:r>
      <w:r w:rsidR="00E96FCC">
        <w:rPr>
          <w:b/>
          <w:color w:val="000000"/>
        </w:rPr>
        <w:t xml:space="preserve">Я </w:t>
      </w:r>
    </w:p>
    <w:p w:rsidR="00BA4E48" w:rsidRPr="00586E66" w:rsidRDefault="00E96FCC" w:rsidP="009529EB">
      <w:pPr>
        <w:pStyle w:val="western"/>
        <w:shd w:val="clear" w:color="auto" w:fill="FFFFFF"/>
        <w:spacing w:before="0" w:after="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«ГУЛЬТЯЕВСКАЯ ВОЛОСТЬ»</w:t>
      </w:r>
      <w:r w:rsidR="009529EB">
        <w:rPr>
          <w:b/>
          <w:color w:val="000000"/>
        </w:rPr>
        <w:t xml:space="preserve"> </w:t>
      </w:r>
      <w:r>
        <w:rPr>
          <w:b/>
          <w:color w:val="000000"/>
        </w:rPr>
        <w:t>НА 2020</w:t>
      </w:r>
      <w:r w:rsidR="00BA4E48">
        <w:rPr>
          <w:b/>
          <w:color w:val="000000"/>
        </w:rPr>
        <w:t xml:space="preserve"> ГОД</w:t>
      </w:r>
      <w:proofErr w:type="gramStart"/>
      <w:r w:rsidR="00BA4E48">
        <w:rPr>
          <w:b/>
          <w:color w:val="000000"/>
        </w:rPr>
        <w:t>.»</w:t>
      </w:r>
      <w:proofErr w:type="gramEnd"/>
    </w:p>
    <w:p w:rsidR="00BA4E48" w:rsidRDefault="00BA4E48" w:rsidP="009529EB">
      <w:pPr>
        <w:pStyle w:val="western"/>
        <w:shd w:val="clear" w:color="auto" w:fill="FFFFFF"/>
        <w:spacing w:before="0" w:after="0"/>
        <w:jc w:val="center"/>
        <w:rPr>
          <w:color w:val="000000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86"/>
        <w:gridCol w:w="6364"/>
      </w:tblGrid>
      <w:tr w:rsidR="00BA4E48">
        <w:trPr>
          <w:trHeight w:val="163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pacing w:before="0" w:after="0"/>
              <w:ind w:firstLine="0"/>
              <w:jc w:val="center"/>
            </w:pPr>
            <w:r>
              <w:t>Название муниципальной программы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pacing w:before="0" w:after="0"/>
              <w:ind w:firstLine="0"/>
            </w:pPr>
            <w:r>
              <w:t xml:space="preserve">Муниципальная программа «Комплексные меры по содержанию и благоустройству воинских захоронений, </w:t>
            </w:r>
            <w:r w:rsidR="009529EB">
              <w:t xml:space="preserve">памятников, </w:t>
            </w:r>
            <w:r w:rsidR="00586E66">
              <w:t xml:space="preserve">памятных знаков, </w:t>
            </w:r>
            <w:r>
              <w:t>расположенных на территории муниципального образовани</w:t>
            </w:r>
            <w:r w:rsidR="00E96FCC">
              <w:t>я «</w:t>
            </w:r>
            <w:proofErr w:type="spellStart"/>
            <w:r w:rsidR="00E96FCC">
              <w:t>Гультяевская</w:t>
            </w:r>
            <w:proofErr w:type="spellEnd"/>
            <w:r w:rsidR="00E96FCC">
              <w:t xml:space="preserve"> волость» на 2020</w:t>
            </w:r>
            <w:r>
              <w:t xml:space="preserve"> год»</w:t>
            </w:r>
          </w:p>
        </w:tc>
      </w:tr>
      <w:tr w:rsidR="00BA4E48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pacing w:before="0" w:after="0"/>
              <w:ind w:firstLine="0"/>
              <w:jc w:val="center"/>
            </w:pPr>
            <w:r>
              <w:t>Правовая основа муниципальной программы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48" w:rsidRDefault="00586E66">
            <w:pPr>
              <w:pStyle w:val="western"/>
              <w:spacing w:before="0" w:after="0"/>
              <w:ind w:firstLine="0"/>
            </w:pPr>
            <w:r>
              <w:t>Закон</w:t>
            </w:r>
            <w:r w:rsidR="00BA4E48">
              <w:t xml:space="preserve"> Российской Федерации от 14.01.1993 года № 4292 – 1 «Об увековечении памяти погибших при защите Отчества» (в ред. от 22.08.2004 г. № 12-ФЗ, от 03.11.2006 г. № 179-ФЗ, от 23.07.2008 г. № 160-ФЗ).</w:t>
            </w:r>
          </w:p>
        </w:tc>
      </w:tr>
      <w:tr w:rsidR="00BA4E48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pacing w:before="0" w:after="0"/>
              <w:ind w:firstLine="0"/>
            </w:pPr>
            <w:r>
              <w:t>Заказчик программы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pacing w:before="0" w:after="0"/>
              <w:ind w:firstLine="0"/>
            </w:pPr>
            <w:r>
              <w:t>Глава сельского поселения «</w:t>
            </w:r>
            <w:proofErr w:type="spellStart"/>
            <w:r>
              <w:t>Гультяевская</w:t>
            </w:r>
            <w:proofErr w:type="spellEnd"/>
            <w:r>
              <w:t xml:space="preserve"> волость»</w:t>
            </w:r>
          </w:p>
        </w:tc>
      </w:tr>
      <w:tr w:rsidR="00BA4E48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pacing w:before="0" w:after="0"/>
              <w:ind w:firstLine="0"/>
            </w:pPr>
            <w:r>
              <w:t>Разработчик программы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pacing w:before="0" w:after="0"/>
              <w:ind w:firstLine="0"/>
            </w:pPr>
            <w:r>
              <w:t>Администрация сельского поселения «</w:t>
            </w:r>
            <w:proofErr w:type="spellStart"/>
            <w:r>
              <w:t>Гультяевская</w:t>
            </w:r>
            <w:proofErr w:type="spellEnd"/>
            <w:r>
              <w:t xml:space="preserve"> волость»</w:t>
            </w:r>
          </w:p>
        </w:tc>
      </w:tr>
      <w:tr w:rsidR="00BA4E48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pacing w:before="0" w:after="0"/>
              <w:ind w:firstLine="0"/>
            </w:pPr>
            <w:r>
              <w:t>Цель программы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pacing w:before="0" w:after="0"/>
              <w:ind w:firstLine="0"/>
            </w:pPr>
            <w:r>
              <w:t>Комплексное решение проблем, связанных с благоустройством воинских захоронений</w:t>
            </w:r>
            <w:r w:rsidR="009529EB">
              <w:t>, памятников, памятных знаков</w:t>
            </w:r>
            <w:r>
              <w:t xml:space="preserve"> на территории волости;</w:t>
            </w:r>
          </w:p>
          <w:p w:rsidR="00BA4E48" w:rsidRDefault="00BA4E48">
            <w:pPr>
              <w:pStyle w:val="western"/>
              <w:spacing w:before="0" w:after="0"/>
              <w:ind w:firstLine="0"/>
            </w:pPr>
            <w:r>
              <w:t>Работы по увековечению памяти, связан</w:t>
            </w:r>
            <w:r w:rsidR="009529EB">
              <w:t>ные с благоустройством воинских захоронений</w:t>
            </w:r>
            <w:r w:rsidR="00F568B7">
              <w:t>,</w:t>
            </w:r>
            <w:r>
              <w:t xml:space="preserve"> </w:t>
            </w:r>
            <w:r w:rsidR="00F568B7">
              <w:t xml:space="preserve">памятников, памятных знаков </w:t>
            </w:r>
            <w:r>
              <w:t>муниципального образования</w:t>
            </w:r>
          </w:p>
          <w:p w:rsidR="00BA4E48" w:rsidRDefault="00BA4E48">
            <w:pPr>
              <w:pStyle w:val="western"/>
              <w:spacing w:before="0" w:after="0"/>
              <w:ind w:firstLine="0"/>
            </w:pPr>
            <w:r>
              <w:t>Объединение усилий исполнительных и законодательных органов власти, учебных заведений, представителей бизнеса, общественных, ветеранских организаций с целью сохранения в хорошем состоянии воинских захоронений</w:t>
            </w:r>
            <w:r w:rsidR="009529EB">
              <w:t xml:space="preserve">, памятников и памятных знаков, </w:t>
            </w:r>
            <w:r>
              <w:rPr>
                <w:color w:val="2D2D2D"/>
                <w:spacing w:val="2"/>
              </w:rPr>
              <w:t>увековечивающих память погибших при защите Отечества</w:t>
            </w:r>
          </w:p>
        </w:tc>
      </w:tr>
      <w:tr w:rsidR="00BA4E48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pacing w:before="0" w:after="0"/>
              <w:ind w:firstLine="0"/>
            </w:pPr>
            <w:r>
              <w:t>Задачи программы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pacing w:before="0" w:after="0"/>
              <w:ind w:firstLine="0"/>
            </w:pPr>
            <w:r>
              <w:t xml:space="preserve">Привлечение общественности, предприятий, организаций, учебных заведений, представителей бизнеса к решению вопросов восстановления, благоустройства воинских захоронений, памятников и памятных знаков </w:t>
            </w:r>
            <w:r>
              <w:rPr>
                <w:color w:val="2D2D2D"/>
                <w:spacing w:val="2"/>
              </w:rPr>
              <w:t>увековечивающих память погибших при защите Отечества</w:t>
            </w:r>
          </w:p>
        </w:tc>
      </w:tr>
      <w:tr w:rsidR="00BA4E48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pacing w:before="0" w:after="0"/>
              <w:ind w:firstLine="0"/>
            </w:pPr>
            <w:r>
              <w:t>Исполнители основных мероприятий программы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pacing w:before="0" w:after="0"/>
              <w:ind w:firstLine="0"/>
            </w:pPr>
            <w:r>
              <w:t>Администрация сельского поселения «</w:t>
            </w:r>
            <w:proofErr w:type="spellStart"/>
            <w:r>
              <w:t>Гультяевская</w:t>
            </w:r>
            <w:proofErr w:type="spellEnd"/>
            <w:r>
              <w:t xml:space="preserve"> волость»</w:t>
            </w:r>
          </w:p>
        </w:tc>
      </w:tr>
      <w:tr w:rsidR="00BA4E48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pacing w:before="0" w:after="0"/>
              <w:ind w:firstLine="0"/>
            </w:pPr>
            <w:r>
              <w:t>Сроки реализации программы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48" w:rsidRDefault="00E96FCC">
            <w:pPr>
              <w:pStyle w:val="western"/>
              <w:spacing w:before="0" w:after="0"/>
              <w:ind w:firstLine="0"/>
            </w:pPr>
            <w:r>
              <w:t>2020</w:t>
            </w:r>
            <w:r w:rsidR="00BA4E48">
              <w:t xml:space="preserve"> г.</w:t>
            </w:r>
          </w:p>
        </w:tc>
      </w:tr>
      <w:tr w:rsidR="00BA4E48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pacing w:before="0" w:after="0"/>
              <w:ind w:firstLine="0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программы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pacing w:before="0" w:after="0"/>
              <w:ind w:firstLine="0"/>
            </w:pPr>
            <w:r>
              <w:t>Глава сельского поселения «</w:t>
            </w:r>
            <w:proofErr w:type="spellStart"/>
            <w:r>
              <w:t>Гультяевская</w:t>
            </w:r>
            <w:proofErr w:type="spellEnd"/>
            <w:r>
              <w:t xml:space="preserve"> волость», Администрация сельского поселения «</w:t>
            </w:r>
            <w:proofErr w:type="spellStart"/>
            <w:r>
              <w:t>Гультяевская</w:t>
            </w:r>
            <w:proofErr w:type="spellEnd"/>
            <w:r>
              <w:t xml:space="preserve"> волость», Собрание депутатов сельского поселения «</w:t>
            </w:r>
            <w:proofErr w:type="spellStart"/>
            <w:r>
              <w:t>Гультяевская</w:t>
            </w:r>
            <w:proofErr w:type="spellEnd"/>
            <w:r>
              <w:t xml:space="preserve"> волость»</w:t>
            </w:r>
          </w:p>
        </w:tc>
      </w:tr>
    </w:tbl>
    <w:p w:rsidR="00BA4E48" w:rsidRDefault="00BA4E48">
      <w:pPr>
        <w:pStyle w:val="western"/>
        <w:shd w:val="clear" w:color="auto" w:fill="FFFFFF"/>
        <w:spacing w:before="0" w:after="0"/>
        <w:jc w:val="center"/>
      </w:pPr>
    </w:p>
    <w:p w:rsidR="00BA4E48" w:rsidRDefault="00BA4E48">
      <w:pPr>
        <w:jc w:val="center"/>
      </w:pPr>
      <w:r>
        <w:rPr>
          <w:b/>
          <w:bCs/>
        </w:rPr>
        <w:lastRenderedPageBreak/>
        <w:t>1. Характеристика проблемы и обоснование необходимости ее решения</w:t>
      </w:r>
    </w:p>
    <w:p w:rsidR="009529EB" w:rsidRDefault="009529EB">
      <w:pPr>
        <w:pStyle w:val="western"/>
        <w:shd w:val="clear" w:color="auto" w:fill="FFFFFF"/>
        <w:spacing w:before="0" w:after="0"/>
        <w:ind w:firstLine="720"/>
      </w:pPr>
    </w:p>
    <w:p w:rsidR="00BA4E48" w:rsidRDefault="00BA4E48">
      <w:pPr>
        <w:pStyle w:val="western"/>
        <w:shd w:val="clear" w:color="auto" w:fill="FFFFFF"/>
        <w:spacing w:before="0" w:after="0"/>
        <w:ind w:firstLine="720"/>
      </w:pPr>
      <w:r>
        <w:t>Муниципальная программа «Комплексные меры по содержанию и благоустройству воинских захоронений,</w:t>
      </w:r>
      <w:r w:rsidR="009529EB">
        <w:t xml:space="preserve"> памятников и памятных знаков,</w:t>
      </w:r>
      <w:r>
        <w:t xml:space="preserve"> расположенных на территории муниципального образовани</w:t>
      </w:r>
      <w:r w:rsidR="00E96FCC">
        <w:t>я «</w:t>
      </w:r>
      <w:proofErr w:type="spellStart"/>
      <w:r w:rsidR="00E96FCC">
        <w:t>Гультяевская</w:t>
      </w:r>
      <w:proofErr w:type="spellEnd"/>
      <w:r w:rsidR="00E96FCC">
        <w:t xml:space="preserve"> волость» на 2020</w:t>
      </w:r>
      <w:r>
        <w:t xml:space="preserve"> год» (далее Программа) разработана в соответствии с Законом Российской Федерации от 14.01.1993 года № 4292-1 «Об увековечении памяти погибших при защите Отечества».</w:t>
      </w:r>
    </w:p>
    <w:p w:rsidR="009C5CF9" w:rsidRDefault="00BA4E48" w:rsidP="00C1102D">
      <w:pPr>
        <w:pStyle w:val="western"/>
        <w:shd w:val="clear" w:color="auto" w:fill="FFFFFF"/>
        <w:spacing w:before="0" w:after="0"/>
        <w:ind w:firstLine="720"/>
      </w:pPr>
      <w:r>
        <w:t>На территории муниципального образования «</w:t>
      </w:r>
      <w:proofErr w:type="spellStart"/>
      <w:r>
        <w:t>Гультяевская</w:t>
      </w:r>
      <w:proofErr w:type="spellEnd"/>
      <w:r>
        <w:t xml:space="preserve"> волость» находятся воинские захоронения в д. </w:t>
      </w:r>
      <w:proofErr w:type="spellStart"/>
      <w:r>
        <w:t>Гультяи</w:t>
      </w:r>
      <w:proofErr w:type="spellEnd"/>
      <w:r>
        <w:t xml:space="preserve">, д. Козодои, д. Линец, д. </w:t>
      </w:r>
      <w:proofErr w:type="spellStart"/>
      <w:r>
        <w:t>Шалахово</w:t>
      </w:r>
      <w:proofErr w:type="spellEnd"/>
      <w:r>
        <w:t xml:space="preserve"> , </w:t>
      </w:r>
      <w:proofErr w:type="spellStart"/>
      <w:r>
        <w:t>д</w:t>
      </w:r>
      <w:proofErr w:type="gramStart"/>
      <w:r>
        <w:t>.О</w:t>
      </w:r>
      <w:proofErr w:type="gramEnd"/>
      <w:r>
        <w:t>льховцы</w:t>
      </w:r>
      <w:proofErr w:type="spellEnd"/>
      <w:r w:rsidR="00BD5838">
        <w:t>.</w:t>
      </w:r>
      <w:r w:rsidR="00C1102D">
        <w:t xml:space="preserve"> Поэтапно на этих</w:t>
      </w:r>
      <w:r w:rsidR="00AA1575">
        <w:t xml:space="preserve"> зах</w:t>
      </w:r>
      <w:r w:rsidR="009C5CF9">
        <w:t>оронениях прово</w:t>
      </w:r>
      <w:r w:rsidR="00AA1575">
        <w:t>дилась реконструкция</w:t>
      </w:r>
      <w:r w:rsidR="009C5CF9">
        <w:t>, но на окончательное завершение мероприятий не хватало финансирования. Необходимо устранить недостатки, на объектах, которые этого требуют.</w:t>
      </w:r>
      <w:r w:rsidR="00C1102D">
        <w:t xml:space="preserve"> </w:t>
      </w:r>
      <w:r w:rsidR="00D97554">
        <w:t>Значимость этим мероприятиям придает и приближающаяся знаменательная дата -</w:t>
      </w:r>
      <w:r w:rsidR="009C5CF9">
        <w:t xml:space="preserve"> </w:t>
      </w:r>
      <w:r w:rsidR="00C1102D">
        <w:t>75-</w:t>
      </w:r>
      <w:r w:rsidR="00D97554">
        <w:t>я годовщина</w:t>
      </w:r>
      <w:r w:rsidR="009C5CF9">
        <w:t xml:space="preserve"> победы в Великой Отечественной войне</w:t>
      </w:r>
      <w:r w:rsidR="00D97554">
        <w:t>.</w:t>
      </w:r>
      <w:r w:rsidR="009C5CF9">
        <w:t xml:space="preserve"> </w:t>
      </w:r>
    </w:p>
    <w:p w:rsidR="00BA4E48" w:rsidRDefault="00E96FCC">
      <w:pPr>
        <w:ind w:firstLine="720"/>
      </w:pPr>
      <w:r>
        <w:t xml:space="preserve">Находящееся в д. </w:t>
      </w:r>
      <w:proofErr w:type="spellStart"/>
      <w:r>
        <w:t>Гультяи</w:t>
      </w:r>
      <w:proofErr w:type="spellEnd"/>
      <w:r w:rsidR="00BA4E48">
        <w:t xml:space="preserve"> воинское захоронение образовано в 1955 году.</w:t>
      </w:r>
      <w:r w:rsidR="007F2A11">
        <w:t xml:space="preserve"> В 20</w:t>
      </w:r>
      <w:r w:rsidR="00FA6A7D">
        <w:t>10-2015</w:t>
      </w:r>
      <w:r w:rsidR="007F2A11">
        <w:t xml:space="preserve">  году на воинском захоронении была проведена</w:t>
      </w:r>
      <w:r w:rsidR="00FA6A7D">
        <w:t xml:space="preserve"> поэтапная</w:t>
      </w:r>
      <w:r w:rsidR="007F2A11">
        <w:t xml:space="preserve"> реконструкц</w:t>
      </w:r>
      <w:r w:rsidR="00FA6A7D">
        <w:t xml:space="preserve">ия, установлены новые стелы. </w:t>
      </w:r>
      <w:r w:rsidR="007F2A11">
        <w:t>В насто</w:t>
      </w:r>
      <w:r w:rsidR="00C1102D">
        <w:t xml:space="preserve">ящее время мемориал выглядит не </w:t>
      </w:r>
      <w:r w:rsidR="007F2A11">
        <w:t xml:space="preserve">эстетично из-за покосившейся </w:t>
      </w:r>
      <w:r w:rsidR="00FA6A7D">
        <w:t>старой</w:t>
      </w:r>
      <w:r w:rsidR="007F2A11">
        <w:t xml:space="preserve"> ограды, которая находится в неудовлетворительном состоянии.</w:t>
      </w:r>
      <w:r w:rsidR="00FA6A7D">
        <w:t xml:space="preserve"> Установка новой ограды придаст воинскому захоронению завершенность.</w:t>
      </w:r>
    </w:p>
    <w:p w:rsidR="007F2A11" w:rsidRDefault="007F2A11">
      <w:pPr>
        <w:ind w:firstLine="720"/>
      </w:pPr>
      <w:r>
        <w:t xml:space="preserve">На воинском захоронении в  </w:t>
      </w:r>
      <w:proofErr w:type="spellStart"/>
      <w:proofErr w:type="gramStart"/>
      <w:r>
        <w:t>в</w:t>
      </w:r>
      <w:proofErr w:type="spellEnd"/>
      <w:proofErr w:type="gramEnd"/>
      <w:r>
        <w:t xml:space="preserve"> д. Козодои имена погибших (98 фамилий) увековечены на временной стеле</w:t>
      </w:r>
      <w:r w:rsidR="00FA6A7D">
        <w:t>, необходимо должным образом увековечить память павших, выгравировав их имена на гранитной стеле.</w:t>
      </w:r>
    </w:p>
    <w:p w:rsidR="00BA4E48" w:rsidRDefault="00AA1575" w:rsidP="00C1102D">
      <w:pPr>
        <w:ind w:firstLine="720"/>
      </w:pPr>
      <w:r>
        <w:t>Считаем на</w:t>
      </w:r>
      <w:r w:rsidR="00C1102D">
        <w:t>шим святым долгом привести места</w:t>
      </w:r>
      <w:r>
        <w:t xml:space="preserve"> поклонения подвигу воинов в </w:t>
      </w:r>
      <w:r w:rsidR="00C1102D">
        <w:t>надлежащее состояние, т.к. в</w:t>
      </w:r>
      <w:r w:rsidR="00BA4E48">
        <w:t>нешний вид</w:t>
      </w:r>
      <w:r w:rsidR="00FA6A7D">
        <w:t xml:space="preserve"> указанных выше воинских захоронений из-за обозначенных проблем</w:t>
      </w:r>
      <w:r w:rsidR="00BA4E48">
        <w:t xml:space="preserve"> не соответствует значимости подвига павших.</w:t>
      </w:r>
    </w:p>
    <w:p w:rsidR="00BA4E48" w:rsidRDefault="00BA4E48">
      <w:pPr>
        <w:pStyle w:val="formattexttopleveltext"/>
        <w:shd w:val="clear" w:color="auto" w:fill="FFFFFF"/>
        <w:spacing w:before="0" w:after="0" w:line="315" w:lineRule="atLeast"/>
        <w:ind w:firstLine="720"/>
        <w:textAlignment w:val="baseline"/>
      </w:pPr>
      <w:r>
        <w:t>Расходы на текущий р</w:t>
      </w:r>
      <w:r w:rsidR="00D97554">
        <w:t xml:space="preserve">емонт, </w:t>
      </w:r>
      <w:r w:rsidR="00A817EF">
        <w:t xml:space="preserve">демонтаж старого ограждения, </w:t>
      </w:r>
      <w:r w:rsidR="00D97554">
        <w:t>изготовление и установка</w:t>
      </w:r>
      <w:r w:rsidR="00BD5838">
        <w:t xml:space="preserve"> новой</w:t>
      </w:r>
      <w:r w:rsidR="00D97554">
        <w:t xml:space="preserve"> оград</w:t>
      </w:r>
      <w:r w:rsidR="00BD5838">
        <w:t>ы</w:t>
      </w:r>
      <w:r w:rsidR="00D97554">
        <w:t>, изготовление новой стелы</w:t>
      </w:r>
      <w:r w:rsidR="00A817EF">
        <w:t xml:space="preserve">  с гравировкой на ней фамилий</w:t>
      </w:r>
      <w:r w:rsidR="00C1102D">
        <w:t>,</w:t>
      </w:r>
      <w:r w:rsidR="00D97554">
        <w:t xml:space="preserve"> ее установка, </w:t>
      </w:r>
      <w:r w:rsidR="00A817EF">
        <w:t xml:space="preserve">а также </w:t>
      </w:r>
      <w:r w:rsidR="00D97554">
        <w:t>доставка</w:t>
      </w:r>
      <w:r w:rsidR="00A817EF">
        <w:t xml:space="preserve"> материалов и оборудования</w:t>
      </w:r>
      <w:r w:rsidR="00D97554">
        <w:t xml:space="preserve"> </w:t>
      </w:r>
      <w:r>
        <w:t>требуют значительных финансовых затрат.</w:t>
      </w:r>
    </w:p>
    <w:p w:rsidR="00BA4E48" w:rsidRDefault="00BA4E48">
      <w:pPr>
        <w:pStyle w:val="formattexttopleveltext"/>
        <w:shd w:val="clear" w:color="auto" w:fill="FFFFFF"/>
        <w:spacing w:before="0" w:after="0" w:line="315" w:lineRule="atLeast"/>
        <w:ind w:firstLine="720"/>
        <w:textAlignment w:val="baseline"/>
      </w:pPr>
      <w:r>
        <w:t>Проблемы, связанные с недостаточным финансированием мероприятий по сохранности, благоустройству и капитальному ремонту (реконструкции) воинских захоронений, памятников и памятных знаков, увековечивающих память погибших при защите Отечества на территории муниципального образования «</w:t>
      </w:r>
      <w:proofErr w:type="spellStart"/>
      <w:r>
        <w:t>Гультяевская</w:t>
      </w:r>
      <w:proofErr w:type="spellEnd"/>
      <w:r>
        <w:t xml:space="preserve"> волость», должны решаться программно-целевыми методами.</w:t>
      </w:r>
    </w:p>
    <w:p w:rsidR="00BA4E48" w:rsidRDefault="00BA4E48">
      <w:pPr>
        <w:pStyle w:val="formattexttopleveltext"/>
        <w:shd w:val="clear" w:color="auto" w:fill="FFFFFF"/>
        <w:spacing w:before="0" w:after="0" w:line="315" w:lineRule="atLeast"/>
        <w:ind w:firstLine="720"/>
        <w:textAlignment w:val="baseline"/>
        <w:rPr>
          <w:b/>
          <w:bCs/>
          <w:color w:val="000000"/>
        </w:rPr>
      </w:pPr>
      <w:r>
        <w:t>Выполнение комплекса мероприятий программы имеет цель - кардинальное изменение ситуации по содержанию воинских захоронений, памятников и памятных знаков, сложившейся на территории муниципального образования «</w:t>
      </w:r>
      <w:proofErr w:type="spellStart"/>
      <w:r>
        <w:t>Гультяевская</w:t>
      </w:r>
      <w:proofErr w:type="spellEnd"/>
      <w:r>
        <w:t xml:space="preserve"> волость». Совместными усилиями всех заинтересованных структур, программными методами планируется снять острые проблемы по содержанию и благоустройству воинских захоронений, расположенных на территории муниципального образования «</w:t>
      </w:r>
      <w:proofErr w:type="spellStart"/>
      <w:r>
        <w:t>Гультяевская</w:t>
      </w:r>
      <w:proofErr w:type="spellEnd"/>
      <w:r>
        <w:t xml:space="preserve"> волость», изменить отношение руководителей различных уровней, общественности и жителей муниципального образования «</w:t>
      </w:r>
      <w:proofErr w:type="spellStart"/>
      <w:r>
        <w:t>Гультяевская</w:t>
      </w:r>
      <w:proofErr w:type="spellEnd"/>
      <w:r>
        <w:t xml:space="preserve"> волость» к вопросам увековечения </w:t>
      </w:r>
      <w:r w:rsidR="00C1102D">
        <w:t>памяти</w:t>
      </w:r>
      <w:r w:rsidR="00C1102D">
        <w:tab/>
        <w:t>погибших</w:t>
      </w:r>
      <w:r w:rsidR="00C1102D">
        <w:tab/>
        <w:t>за</w:t>
      </w:r>
      <w:r w:rsidR="00C1102D">
        <w:tab/>
      </w:r>
      <w:r>
        <w:t>Отечество.</w:t>
      </w:r>
      <w:r>
        <w:br/>
      </w:r>
    </w:p>
    <w:p w:rsidR="00F568B7" w:rsidRDefault="00F568B7">
      <w:pPr>
        <w:pStyle w:val="formattexttopleveltext"/>
        <w:shd w:val="clear" w:color="auto" w:fill="FFFFFF"/>
        <w:spacing w:before="0" w:after="0" w:line="315" w:lineRule="atLeast"/>
        <w:ind w:firstLine="720"/>
        <w:textAlignment w:val="baseline"/>
        <w:rPr>
          <w:b/>
          <w:bCs/>
          <w:color w:val="000000"/>
        </w:rPr>
      </w:pPr>
    </w:p>
    <w:p w:rsidR="00F568B7" w:rsidRDefault="00F568B7">
      <w:pPr>
        <w:pStyle w:val="formattexttopleveltext"/>
        <w:shd w:val="clear" w:color="auto" w:fill="FFFFFF"/>
        <w:spacing w:before="0" w:after="0" w:line="315" w:lineRule="atLeast"/>
        <w:ind w:firstLine="720"/>
        <w:textAlignment w:val="baseline"/>
        <w:rPr>
          <w:b/>
          <w:bCs/>
          <w:color w:val="000000"/>
        </w:rPr>
      </w:pPr>
    </w:p>
    <w:p w:rsidR="00BA4E48" w:rsidRDefault="00BA4E48">
      <w:pPr>
        <w:pStyle w:val="western"/>
        <w:numPr>
          <w:ilvl w:val="5"/>
          <w:numId w:val="2"/>
        </w:numPr>
        <w:shd w:val="clear" w:color="auto" w:fill="FFFFFF"/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Основная цель и срок реализации Программы</w:t>
      </w:r>
    </w:p>
    <w:p w:rsidR="00BA4E48" w:rsidRDefault="00BA4E48">
      <w:pPr>
        <w:pStyle w:val="western"/>
        <w:shd w:val="clear" w:color="auto" w:fill="FFFFFF"/>
        <w:spacing w:before="0" w:after="0"/>
        <w:ind w:firstLine="0"/>
        <w:jc w:val="center"/>
        <w:rPr>
          <w:b/>
          <w:bCs/>
          <w:color w:val="000000"/>
        </w:rPr>
      </w:pPr>
    </w:p>
    <w:p w:rsidR="00BA4E48" w:rsidRDefault="00BA4E48">
      <w:pPr>
        <w:pStyle w:val="western"/>
        <w:shd w:val="clear" w:color="auto" w:fill="FFFFFF"/>
        <w:spacing w:before="0" w:after="0"/>
        <w:ind w:firstLine="720"/>
        <w:rPr>
          <w:color w:val="000000"/>
        </w:rPr>
      </w:pPr>
      <w:r>
        <w:rPr>
          <w:color w:val="000000"/>
        </w:rPr>
        <w:t>Главной целью Программы являются</w:t>
      </w:r>
      <w:r>
        <w:rPr>
          <w:rStyle w:val="apple-converted-space"/>
          <w:rFonts w:cs="Arial"/>
          <w:color w:val="000000"/>
        </w:rPr>
        <w:t> </w:t>
      </w:r>
      <w:r>
        <w:rPr>
          <w:color w:val="000000"/>
        </w:rPr>
        <w:t>комплексные меры по содержанию и благоустройству воинских захоронений,</w:t>
      </w:r>
      <w:r w:rsidR="00C1102D">
        <w:rPr>
          <w:color w:val="000000"/>
        </w:rPr>
        <w:t xml:space="preserve"> </w:t>
      </w:r>
      <w:r w:rsidR="009529EB">
        <w:t>памятников,</w:t>
      </w:r>
      <w:r w:rsidR="009529EB">
        <w:rPr>
          <w:color w:val="000000"/>
        </w:rPr>
        <w:t xml:space="preserve"> </w:t>
      </w:r>
      <w:r w:rsidR="00C1102D">
        <w:rPr>
          <w:color w:val="000000"/>
        </w:rPr>
        <w:t>памятных знаков,</w:t>
      </w:r>
      <w:r>
        <w:rPr>
          <w:color w:val="000000"/>
        </w:rPr>
        <w:t xml:space="preserve"> расположенных на территории муниципального образовани</w:t>
      </w:r>
      <w:r w:rsidR="00D97554">
        <w:rPr>
          <w:color w:val="000000"/>
        </w:rPr>
        <w:t>я «</w:t>
      </w:r>
      <w:proofErr w:type="spellStart"/>
      <w:r w:rsidR="00D97554">
        <w:rPr>
          <w:color w:val="000000"/>
        </w:rPr>
        <w:t>Гультяевская</w:t>
      </w:r>
      <w:proofErr w:type="spellEnd"/>
      <w:r w:rsidR="00D97554">
        <w:rPr>
          <w:color w:val="000000"/>
        </w:rPr>
        <w:t xml:space="preserve"> волость» на 2020</w:t>
      </w:r>
      <w:r>
        <w:rPr>
          <w:color w:val="000000"/>
        </w:rPr>
        <w:t xml:space="preserve"> год</w:t>
      </w:r>
      <w:r w:rsidR="009529EB">
        <w:rPr>
          <w:color w:val="000000"/>
        </w:rPr>
        <w:t>.</w:t>
      </w:r>
    </w:p>
    <w:p w:rsidR="00BA4E48" w:rsidRDefault="00BA4E48">
      <w:pPr>
        <w:pStyle w:val="western"/>
        <w:shd w:val="clear" w:color="auto" w:fill="FFFFFF"/>
        <w:spacing w:before="0" w:after="0"/>
        <w:ind w:firstLine="720"/>
        <w:rPr>
          <w:color w:val="000000"/>
        </w:rPr>
      </w:pPr>
      <w:r>
        <w:rPr>
          <w:color w:val="000000"/>
        </w:rPr>
        <w:t xml:space="preserve">Планируется объединение усилий органов власти, учебных заведений, представителей бизнеса, общественных организаций по организации шефства над  воинскими захоронениями д. </w:t>
      </w:r>
      <w:proofErr w:type="spellStart"/>
      <w:r>
        <w:rPr>
          <w:color w:val="000000"/>
        </w:rPr>
        <w:t>Шалахово</w:t>
      </w:r>
      <w:proofErr w:type="spellEnd"/>
      <w:r>
        <w:rPr>
          <w:color w:val="000000"/>
        </w:rPr>
        <w:t xml:space="preserve">, д. </w:t>
      </w:r>
      <w:proofErr w:type="spellStart"/>
      <w:r>
        <w:rPr>
          <w:color w:val="000000"/>
        </w:rPr>
        <w:t>Гультяи</w:t>
      </w:r>
      <w:proofErr w:type="spellEnd"/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д. </w:t>
      </w:r>
      <w:r w:rsidR="00C1102D">
        <w:rPr>
          <w:color w:val="000000"/>
        </w:rPr>
        <w:t>Линец , д. К</w:t>
      </w:r>
      <w:r w:rsidR="00F568B7">
        <w:rPr>
          <w:color w:val="000000"/>
        </w:rPr>
        <w:t xml:space="preserve">озодои ,  </w:t>
      </w:r>
      <w:proofErr w:type="spellStart"/>
      <w:r w:rsidR="00F568B7">
        <w:rPr>
          <w:color w:val="000000"/>
        </w:rPr>
        <w:t>Ольховцы</w:t>
      </w:r>
      <w:proofErr w:type="spellEnd"/>
      <w:r w:rsidR="009529EB">
        <w:rPr>
          <w:color w:val="000000"/>
        </w:rPr>
        <w:t>.</w:t>
      </w:r>
    </w:p>
    <w:p w:rsidR="00BA4E48" w:rsidRDefault="00BA4E48">
      <w:pPr>
        <w:pStyle w:val="western"/>
        <w:shd w:val="clear" w:color="auto" w:fill="FFFFFF"/>
        <w:spacing w:before="0" w:after="0"/>
        <w:ind w:firstLine="540"/>
        <w:rPr>
          <w:color w:val="000000"/>
        </w:rPr>
      </w:pPr>
      <w:r>
        <w:rPr>
          <w:color w:val="000000"/>
        </w:rPr>
        <w:t xml:space="preserve">Реализация Программы позволит активизировать работу по совершенствованию организации шефства над </w:t>
      </w:r>
      <w:proofErr w:type="gramStart"/>
      <w:r>
        <w:rPr>
          <w:color w:val="000000"/>
        </w:rPr>
        <w:t>вои</w:t>
      </w:r>
      <w:r w:rsidR="00D97554">
        <w:rPr>
          <w:color w:val="000000"/>
        </w:rPr>
        <w:t>нскими</w:t>
      </w:r>
      <w:proofErr w:type="gramEnd"/>
      <w:r w:rsidR="00D97554">
        <w:rPr>
          <w:color w:val="000000"/>
        </w:rPr>
        <w:t xml:space="preserve"> захоронениям   </w:t>
      </w:r>
      <w:r>
        <w:rPr>
          <w:color w:val="000000"/>
        </w:rPr>
        <w:t xml:space="preserve"> общественных организаций, ветеранов, молодежи и граждан поселения.</w:t>
      </w:r>
    </w:p>
    <w:p w:rsidR="00BA4E48" w:rsidRDefault="00BA4E48">
      <w:pPr>
        <w:pStyle w:val="western"/>
        <w:shd w:val="clear" w:color="auto" w:fill="FFFFFF"/>
        <w:spacing w:before="0" w:after="0"/>
        <w:ind w:firstLine="720"/>
        <w:rPr>
          <w:color w:val="000000"/>
        </w:rPr>
      </w:pPr>
      <w:r>
        <w:rPr>
          <w:color w:val="000000"/>
        </w:rPr>
        <w:t>В ходе выполнения ремонтных работ, планируется проведение мероприятий, направленных на формирование у граждан духовно - патриотических ценностей, служения Отечеству.</w:t>
      </w:r>
    </w:p>
    <w:p w:rsidR="00BA4E48" w:rsidRDefault="00BA4E48">
      <w:pPr>
        <w:pStyle w:val="western"/>
        <w:shd w:val="clear" w:color="auto" w:fill="FFFFFF"/>
        <w:spacing w:before="0" w:after="0"/>
        <w:rPr>
          <w:color w:val="000000"/>
        </w:rPr>
      </w:pPr>
    </w:p>
    <w:p w:rsidR="00D97554" w:rsidRDefault="00D97554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BA4E48" w:rsidRDefault="00BA4E48">
      <w:pPr>
        <w:pStyle w:val="western"/>
        <w:shd w:val="clear" w:color="auto" w:fill="FFFFFF"/>
        <w:spacing w:before="0" w:after="0"/>
        <w:jc w:val="center"/>
        <w:rPr>
          <w:color w:val="000000"/>
        </w:rPr>
      </w:pPr>
      <w:r>
        <w:rPr>
          <w:b/>
          <w:bCs/>
          <w:color w:val="000000"/>
        </w:rPr>
        <w:t>3. Ресурсное обеспечение, реализация контроль</w:t>
      </w:r>
    </w:p>
    <w:p w:rsidR="00D97554" w:rsidRDefault="00D97554">
      <w:pPr>
        <w:pStyle w:val="western"/>
        <w:shd w:val="clear" w:color="auto" w:fill="FFFFFF"/>
        <w:spacing w:before="0" w:after="0"/>
        <w:ind w:firstLine="720"/>
        <w:rPr>
          <w:color w:val="000000"/>
        </w:rPr>
      </w:pPr>
    </w:p>
    <w:p w:rsidR="00BA4E48" w:rsidRDefault="00BA4E48">
      <w:pPr>
        <w:pStyle w:val="western"/>
        <w:shd w:val="clear" w:color="auto" w:fill="FFFFFF"/>
        <w:spacing w:after="0"/>
        <w:ind w:firstLine="720"/>
        <w:rPr>
          <w:color w:val="000000"/>
        </w:rPr>
      </w:pPr>
      <w:r>
        <w:rPr>
          <w:color w:val="000000"/>
        </w:rPr>
        <w:t>Финансирование Программы предусматривается за счет бюджета Администрации Псковской области</w:t>
      </w:r>
      <w:r w:rsidR="00F568B7">
        <w:rPr>
          <w:color w:val="000000"/>
        </w:rPr>
        <w:t xml:space="preserve"> в сумме 35,0 </w:t>
      </w:r>
      <w:proofErr w:type="spellStart"/>
      <w:r w:rsidR="00F568B7">
        <w:rPr>
          <w:color w:val="000000"/>
        </w:rPr>
        <w:t>тыс</w:t>
      </w:r>
      <w:proofErr w:type="gramStart"/>
      <w:r w:rsidR="00F568B7">
        <w:rPr>
          <w:color w:val="000000"/>
        </w:rPr>
        <w:t>.р</w:t>
      </w:r>
      <w:proofErr w:type="gramEnd"/>
      <w:r w:rsidR="00F568B7">
        <w:rPr>
          <w:color w:val="000000"/>
        </w:rPr>
        <w:t>уб</w:t>
      </w:r>
      <w:proofErr w:type="spellEnd"/>
      <w:r>
        <w:rPr>
          <w:color w:val="000000"/>
        </w:rPr>
        <w:t xml:space="preserve"> и средств бюджета муниципального образования «</w:t>
      </w:r>
      <w:proofErr w:type="spellStart"/>
      <w:r>
        <w:rPr>
          <w:color w:val="000000"/>
        </w:rPr>
        <w:t>Гультя</w:t>
      </w:r>
      <w:r w:rsidR="00D97554">
        <w:rPr>
          <w:color w:val="000000"/>
        </w:rPr>
        <w:t>евская</w:t>
      </w:r>
      <w:proofErr w:type="spellEnd"/>
      <w:r w:rsidR="00D97554">
        <w:rPr>
          <w:color w:val="000000"/>
        </w:rPr>
        <w:t xml:space="preserve"> волость»</w:t>
      </w:r>
      <w:r w:rsidR="00F568B7">
        <w:rPr>
          <w:color w:val="000000"/>
        </w:rPr>
        <w:t xml:space="preserve"> на основании </w:t>
      </w:r>
      <w:proofErr w:type="spellStart"/>
      <w:r w:rsidR="00F568B7">
        <w:rPr>
          <w:color w:val="000000"/>
        </w:rPr>
        <w:t>софинансирования</w:t>
      </w:r>
      <w:proofErr w:type="spellEnd"/>
      <w:r w:rsidR="00F568B7">
        <w:rPr>
          <w:color w:val="000000"/>
        </w:rPr>
        <w:t xml:space="preserve"> -35.0 тыс. руб</w:t>
      </w:r>
      <w:r>
        <w:rPr>
          <w:color w:val="000000"/>
        </w:rPr>
        <w:t>.</w:t>
      </w:r>
    </w:p>
    <w:p w:rsidR="00BA4E48" w:rsidRDefault="00BA4E48">
      <w:pPr>
        <w:pStyle w:val="western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Администрация сельского поселения «</w:t>
      </w:r>
      <w:proofErr w:type="spellStart"/>
      <w:r>
        <w:rPr>
          <w:color w:val="000000"/>
        </w:rPr>
        <w:t>Гультяевская</w:t>
      </w:r>
      <w:proofErr w:type="spellEnd"/>
      <w:r>
        <w:rPr>
          <w:color w:val="000000"/>
        </w:rPr>
        <w:t xml:space="preserve"> волость» готовит необходимую документацию и выполняет основные мероприятия программы. Контроль за использованием средств на реализацию мероприятий Программы осуществляет Финансовое управление Администрации района (в соответствии с Дополнительным соглашением №2 от 15.04.2015 к Соглашению   о передаче полномочий от 01.12.2014.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>.</w:t>
      </w:r>
    </w:p>
    <w:p w:rsidR="00BA4E48" w:rsidRDefault="00BA4E48">
      <w:pPr>
        <w:pStyle w:val="western"/>
        <w:shd w:val="clear" w:color="auto" w:fill="FFFFFF"/>
        <w:spacing w:before="0" w:after="0"/>
        <w:ind w:firstLine="720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проведением работ осуществляет Глава сельского поселения «</w:t>
      </w:r>
      <w:proofErr w:type="spellStart"/>
      <w:r>
        <w:rPr>
          <w:color w:val="000000"/>
        </w:rPr>
        <w:t>Гультяевская</w:t>
      </w:r>
      <w:proofErr w:type="spellEnd"/>
      <w:r>
        <w:rPr>
          <w:color w:val="000000"/>
        </w:rPr>
        <w:t xml:space="preserve"> волость», Собрание депутатов сельского поселения «</w:t>
      </w:r>
      <w:proofErr w:type="spellStart"/>
      <w:r>
        <w:rPr>
          <w:color w:val="000000"/>
        </w:rPr>
        <w:t>Гультяевская</w:t>
      </w:r>
      <w:proofErr w:type="spellEnd"/>
      <w:r>
        <w:rPr>
          <w:color w:val="000000"/>
        </w:rPr>
        <w:t xml:space="preserve"> волость».</w:t>
      </w:r>
    </w:p>
    <w:p w:rsidR="00BA4E48" w:rsidRDefault="00BA4E48">
      <w:pPr>
        <w:pStyle w:val="western"/>
        <w:shd w:val="clear" w:color="auto" w:fill="FFFFFF"/>
        <w:spacing w:before="0" w:after="0"/>
        <w:rPr>
          <w:color w:val="000000"/>
        </w:rPr>
      </w:pPr>
    </w:p>
    <w:p w:rsidR="00BA4E48" w:rsidRDefault="00BA4E48">
      <w:pPr>
        <w:pStyle w:val="western"/>
        <w:shd w:val="clear" w:color="auto" w:fill="FFFFFF"/>
        <w:spacing w:before="0" w:after="0"/>
        <w:jc w:val="center"/>
        <w:rPr>
          <w:color w:val="000000"/>
        </w:rPr>
      </w:pPr>
      <w:r>
        <w:rPr>
          <w:b/>
          <w:bCs/>
          <w:color w:val="000000"/>
        </w:rPr>
        <w:t>4. Ожидаемые результаты от реализации Программы</w:t>
      </w:r>
    </w:p>
    <w:p w:rsidR="00BA4E48" w:rsidRDefault="00BA4E48">
      <w:pPr>
        <w:pStyle w:val="western"/>
        <w:shd w:val="clear" w:color="auto" w:fill="FFFFFF"/>
        <w:spacing w:before="0" w:after="0"/>
        <w:ind w:firstLine="720"/>
        <w:rPr>
          <w:b/>
          <w:bCs/>
          <w:color w:val="000000"/>
        </w:rPr>
      </w:pPr>
      <w:r>
        <w:rPr>
          <w:color w:val="000000"/>
        </w:rPr>
        <w:t>Выполнение мероприятий, пред</w:t>
      </w:r>
      <w:r w:rsidR="00B9468F">
        <w:rPr>
          <w:color w:val="000000"/>
        </w:rPr>
        <w:t>усмотренных Программой, улучшение отношения</w:t>
      </w:r>
      <w:r>
        <w:rPr>
          <w:color w:val="000000"/>
        </w:rPr>
        <w:t xml:space="preserve"> общественности и жителей поселения к вопросам сохранения воинских захоронений, памятных знаков</w:t>
      </w:r>
      <w:r w:rsidR="00B9468F">
        <w:rPr>
          <w:color w:val="000000"/>
        </w:rPr>
        <w:t>,</w:t>
      </w:r>
      <w:r>
        <w:rPr>
          <w:color w:val="000000"/>
        </w:rPr>
        <w:t xml:space="preserve"> расположенных на территории муниципального образования «</w:t>
      </w:r>
      <w:proofErr w:type="spellStart"/>
      <w:r>
        <w:rPr>
          <w:color w:val="000000"/>
        </w:rPr>
        <w:t>Гультяевская</w:t>
      </w:r>
      <w:proofErr w:type="spellEnd"/>
      <w:r>
        <w:rPr>
          <w:color w:val="000000"/>
        </w:rPr>
        <w:t xml:space="preserve"> волость», увековечения памяти погибших за Отечество.</w:t>
      </w:r>
    </w:p>
    <w:p w:rsidR="00BA4E48" w:rsidRDefault="00BA4E48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D97554" w:rsidRDefault="00D97554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D97554" w:rsidRDefault="00D97554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D97554" w:rsidRDefault="00D97554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D97554" w:rsidRDefault="00D97554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D97554" w:rsidRDefault="00D97554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D97554" w:rsidRDefault="00D97554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D97554" w:rsidRDefault="00D97554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D97554" w:rsidRDefault="00D97554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D97554" w:rsidRDefault="00D97554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D97554" w:rsidRDefault="00D97554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D97554" w:rsidRDefault="00D97554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BA4E48" w:rsidRDefault="00BA4E48">
      <w:pPr>
        <w:pStyle w:val="western"/>
        <w:shd w:val="clear" w:color="auto" w:fill="FFFFFF"/>
        <w:spacing w:before="0" w:after="0"/>
        <w:jc w:val="center"/>
        <w:rPr>
          <w:color w:val="000000"/>
        </w:rPr>
      </w:pPr>
      <w:r>
        <w:rPr>
          <w:b/>
          <w:bCs/>
          <w:color w:val="000000"/>
        </w:rPr>
        <w:t>5. Перечень мероприятий</w:t>
      </w:r>
    </w:p>
    <w:p w:rsidR="00F568B7" w:rsidRDefault="00BA4E48">
      <w:pPr>
        <w:pStyle w:val="western"/>
        <w:shd w:val="clear" w:color="auto" w:fill="FFFFFF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муниципальной программы «Комплексные меры по содержанию и благоустройству воинских захоронений, </w:t>
      </w:r>
      <w:r w:rsidR="00F568B7">
        <w:rPr>
          <w:color w:val="000000"/>
        </w:rPr>
        <w:t xml:space="preserve">памятников, памятных знаков, </w:t>
      </w:r>
      <w:r>
        <w:rPr>
          <w:color w:val="000000"/>
        </w:rPr>
        <w:t>расположенных на территории муниципального образовани</w:t>
      </w:r>
      <w:r w:rsidR="00D97554">
        <w:rPr>
          <w:color w:val="000000"/>
        </w:rPr>
        <w:t xml:space="preserve">я </w:t>
      </w:r>
    </w:p>
    <w:p w:rsidR="00BA4E48" w:rsidRDefault="00D97554">
      <w:pPr>
        <w:pStyle w:val="western"/>
        <w:shd w:val="clear" w:color="auto" w:fill="FFFFFF"/>
        <w:spacing w:before="0" w:after="0"/>
        <w:jc w:val="center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Гультяевская</w:t>
      </w:r>
      <w:proofErr w:type="spellEnd"/>
      <w:r>
        <w:rPr>
          <w:color w:val="000000"/>
        </w:rPr>
        <w:t xml:space="preserve"> волость» на 2020</w:t>
      </w:r>
      <w:r w:rsidR="00BA4E48">
        <w:rPr>
          <w:color w:val="000000"/>
        </w:rPr>
        <w:t xml:space="preserve"> год (руб.)</w:t>
      </w:r>
    </w:p>
    <w:p w:rsidR="00BA4E48" w:rsidRDefault="00BA4E48">
      <w:pPr>
        <w:pStyle w:val="western"/>
        <w:shd w:val="clear" w:color="auto" w:fill="FFFFFF"/>
        <w:spacing w:before="0" w:after="0"/>
        <w:jc w:val="center"/>
        <w:rPr>
          <w:color w:val="000000"/>
        </w:rPr>
      </w:pPr>
    </w:p>
    <w:tbl>
      <w:tblPr>
        <w:tblW w:w="9650" w:type="dxa"/>
        <w:tblInd w:w="-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4"/>
        <w:gridCol w:w="2326"/>
        <w:gridCol w:w="1782"/>
        <w:gridCol w:w="2311"/>
        <w:gridCol w:w="1263"/>
        <w:gridCol w:w="1264"/>
      </w:tblGrid>
      <w:tr w:rsidR="00BA4E48" w:rsidTr="00B946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pacing w:before="0" w:after="0"/>
              <w:ind w:firstLine="0"/>
              <w:jc w:val="center"/>
            </w:pPr>
            <w:r>
              <w:t>№</w:t>
            </w:r>
            <w:r>
              <w:rPr>
                <w:rStyle w:val="apple-converted-space"/>
                <w:rFonts w:cs="Arial"/>
              </w:rPr>
              <w:t> 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pacing w:before="0" w:after="0"/>
              <w:ind w:firstLine="0"/>
              <w:jc w:val="center"/>
            </w:pPr>
            <w:r>
              <w:t>Наименование мероприятий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pacing w:before="0" w:after="0"/>
              <w:ind w:firstLine="0"/>
              <w:jc w:val="center"/>
            </w:pPr>
            <w:r>
              <w:t>Срок исполнения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pacing w:before="0" w:after="0"/>
              <w:ind w:firstLine="0"/>
              <w:jc w:val="center"/>
            </w:pPr>
            <w:r>
              <w:t>Ответственный исполнитель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68F" w:rsidRDefault="00BA4E48">
            <w:pPr>
              <w:pStyle w:val="western"/>
              <w:spacing w:before="0" w:after="0"/>
              <w:ind w:firstLine="0"/>
              <w:jc w:val="center"/>
            </w:pPr>
            <w:r>
              <w:t>Финансирование</w:t>
            </w:r>
          </w:p>
          <w:p w:rsidR="00BA4E48" w:rsidRDefault="00BA4E48">
            <w:pPr>
              <w:pStyle w:val="western"/>
              <w:spacing w:before="0" w:after="0"/>
              <w:ind w:firstLine="0"/>
              <w:jc w:val="center"/>
            </w:pPr>
            <w:r>
              <w:t xml:space="preserve"> </w:t>
            </w:r>
          </w:p>
        </w:tc>
      </w:tr>
      <w:tr w:rsidR="00655E51" w:rsidTr="000D6D3E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  <w:r>
              <w:t>1.</w:t>
            </w: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  <w:r>
              <w:t>2.</w:t>
            </w: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E51" w:rsidRDefault="00655E51" w:rsidP="00655E51">
            <w:pPr>
              <w:pStyle w:val="western"/>
              <w:ind w:firstLine="0"/>
              <w:jc w:val="left"/>
            </w:pPr>
            <w:r>
              <w:t xml:space="preserve"> Демонтаж </w:t>
            </w:r>
            <w:r w:rsidR="00586E66">
              <w:t>старого ограждения,</w:t>
            </w:r>
            <w:r>
              <w:t xml:space="preserve"> </w:t>
            </w:r>
            <w:r w:rsidR="00090893">
              <w:t xml:space="preserve">изготовление и </w:t>
            </w:r>
            <w:r w:rsidR="003C3335">
              <w:t>установка</w:t>
            </w:r>
            <w:r>
              <w:t xml:space="preserve"> </w:t>
            </w:r>
            <w:r w:rsidR="00586E66">
              <w:t>новой ограды</w:t>
            </w:r>
            <w:r>
              <w:t xml:space="preserve"> на воинском захоронении в д. </w:t>
            </w:r>
            <w:proofErr w:type="spellStart"/>
            <w:r>
              <w:t>Гультяи</w:t>
            </w:r>
            <w:proofErr w:type="spellEnd"/>
            <w:r>
              <w:t>.</w:t>
            </w:r>
          </w:p>
          <w:p w:rsidR="00655E51" w:rsidRDefault="00655E51" w:rsidP="00F568B7">
            <w:pPr>
              <w:pStyle w:val="western"/>
              <w:ind w:firstLine="0"/>
              <w:jc w:val="left"/>
            </w:pPr>
            <w:r>
              <w:t xml:space="preserve"> Демонтаж памятного камня, </w:t>
            </w:r>
            <w:r w:rsidR="00090893">
              <w:t xml:space="preserve">бетонирование основания, </w:t>
            </w:r>
            <w:r>
              <w:t>установка новой стелы на в/</w:t>
            </w:r>
            <w:proofErr w:type="spellStart"/>
            <w:r>
              <w:t>з</w:t>
            </w:r>
            <w:proofErr w:type="spellEnd"/>
            <w:r>
              <w:t xml:space="preserve"> в д. Козодои.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E51" w:rsidRDefault="00655E51" w:rsidP="00655E51">
            <w:pPr>
              <w:pStyle w:val="western"/>
              <w:ind w:firstLine="0"/>
            </w:pPr>
          </w:p>
          <w:p w:rsidR="00655E51" w:rsidRDefault="00655E51" w:rsidP="00655E51">
            <w:pPr>
              <w:pStyle w:val="western"/>
              <w:ind w:firstLine="0"/>
            </w:pPr>
          </w:p>
          <w:p w:rsidR="00655E51" w:rsidRDefault="00655E51" w:rsidP="00655E51">
            <w:pPr>
              <w:pStyle w:val="western"/>
              <w:ind w:firstLine="0"/>
            </w:pPr>
            <w:r>
              <w:t xml:space="preserve">февраль – </w:t>
            </w:r>
          </w:p>
          <w:p w:rsidR="00655E51" w:rsidRDefault="00655E51" w:rsidP="00655E51">
            <w:pPr>
              <w:pStyle w:val="western"/>
              <w:ind w:firstLine="0"/>
            </w:pPr>
            <w:r>
              <w:t>апрель 2020 г.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 w:rsidP="00655E51">
            <w:pPr>
              <w:pStyle w:val="western"/>
              <w:snapToGrid w:val="0"/>
              <w:ind w:firstLine="0"/>
            </w:pPr>
          </w:p>
          <w:p w:rsidR="00655E51" w:rsidRDefault="00655E51" w:rsidP="00655E51">
            <w:pPr>
              <w:pStyle w:val="western"/>
              <w:snapToGrid w:val="0"/>
              <w:ind w:firstLine="0"/>
            </w:pPr>
          </w:p>
          <w:p w:rsidR="00655E51" w:rsidRDefault="00655E51" w:rsidP="00655E51">
            <w:pPr>
              <w:pStyle w:val="western"/>
              <w:snapToGrid w:val="0"/>
              <w:ind w:firstLine="0"/>
            </w:pPr>
            <w:r>
              <w:t>Администрация сельского поселения «</w:t>
            </w:r>
            <w:proofErr w:type="spellStart"/>
            <w:r>
              <w:t>Гультяевская</w:t>
            </w:r>
            <w:proofErr w:type="spellEnd"/>
            <w:r>
              <w:t xml:space="preserve"> волость»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E51" w:rsidRDefault="00655E51" w:rsidP="00B9468F">
            <w:pPr>
              <w:pStyle w:val="western"/>
              <w:spacing w:before="0" w:after="0"/>
              <w:ind w:firstLine="0"/>
              <w:jc w:val="center"/>
            </w:pPr>
            <w:r>
              <w:t xml:space="preserve">за счет средств </w:t>
            </w:r>
            <w:proofErr w:type="spellStart"/>
            <w:proofErr w:type="gramStart"/>
            <w:r>
              <w:t>областно</w:t>
            </w:r>
            <w:proofErr w:type="spellEnd"/>
            <w:r w:rsidR="00F568B7">
              <w:t xml:space="preserve"> </w:t>
            </w:r>
            <w:r>
              <w:t>го</w:t>
            </w:r>
            <w:proofErr w:type="gramEnd"/>
            <w:r>
              <w:t xml:space="preserve"> бюджета</w:t>
            </w:r>
          </w:p>
          <w:p w:rsidR="00655E51" w:rsidRDefault="00655E51" w:rsidP="00B9468F">
            <w:pPr>
              <w:pStyle w:val="western"/>
              <w:spacing w:before="0" w:after="0"/>
              <w:ind w:firstLine="0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E51" w:rsidRDefault="00655E51" w:rsidP="00B9468F">
            <w:pPr>
              <w:pStyle w:val="western"/>
              <w:spacing w:before="0" w:after="0"/>
              <w:ind w:firstLine="0"/>
              <w:jc w:val="center"/>
            </w:pPr>
            <w:r>
              <w:t>за счет средств  бюджета поселения</w:t>
            </w:r>
          </w:p>
          <w:p w:rsidR="00655E51" w:rsidRDefault="00655E51" w:rsidP="00B9468F">
            <w:pPr>
              <w:pStyle w:val="western"/>
              <w:spacing w:before="0" w:after="0"/>
              <w:ind w:firstLine="0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655E51" w:rsidTr="00F568B7">
        <w:trPr>
          <w:trHeight w:val="2662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5E51" w:rsidRDefault="00655E51" w:rsidP="00655E51">
            <w:pPr>
              <w:pStyle w:val="western"/>
              <w:spacing w:before="0" w:after="0"/>
              <w:ind w:firstLine="0"/>
              <w:jc w:val="center"/>
            </w:pPr>
          </w:p>
        </w:tc>
        <w:tc>
          <w:tcPr>
            <w:tcW w:w="23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</w:tc>
        <w:tc>
          <w:tcPr>
            <w:tcW w:w="178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</w:tc>
        <w:tc>
          <w:tcPr>
            <w:tcW w:w="23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5E51" w:rsidRDefault="00655E51">
            <w:pPr>
              <w:pStyle w:val="western"/>
              <w:snapToGrid w:val="0"/>
              <w:spacing w:before="0" w:after="0"/>
              <w:ind w:firstLine="0"/>
              <w:jc w:val="center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  <w:r>
              <w:t>35,0</w:t>
            </w: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  <w:r>
              <w:t>35,0</w:t>
            </w: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  <w:p w:rsidR="00655E51" w:rsidRDefault="00655E51">
            <w:pPr>
              <w:pStyle w:val="western"/>
              <w:spacing w:before="0" w:after="0"/>
              <w:ind w:firstLine="0"/>
              <w:jc w:val="center"/>
            </w:pPr>
          </w:p>
        </w:tc>
      </w:tr>
      <w:tr w:rsidR="00BA4E48" w:rsidTr="00F568B7">
        <w:trPr>
          <w:trHeight w:val="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napToGrid w:val="0"/>
              <w:spacing w:before="0" w:after="0"/>
              <w:ind w:firstLine="0"/>
              <w:jc w:val="center"/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48" w:rsidRDefault="00BA4E48" w:rsidP="00F568B7">
            <w:pPr>
              <w:pStyle w:val="western"/>
              <w:spacing w:before="0" w:after="0"/>
              <w:ind w:firstLine="0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napToGrid w:val="0"/>
              <w:spacing w:before="0" w:after="0"/>
              <w:ind w:firstLine="0"/>
              <w:jc w:val="center"/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48" w:rsidRDefault="00BA4E48">
            <w:pPr>
              <w:pStyle w:val="western"/>
              <w:snapToGrid w:val="0"/>
              <w:spacing w:before="0" w:after="0"/>
              <w:ind w:firstLine="0"/>
              <w:jc w:val="center"/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48" w:rsidRDefault="00D97554">
            <w:pPr>
              <w:pStyle w:val="western"/>
              <w:spacing w:before="0" w:after="0"/>
              <w:ind w:firstLine="0"/>
              <w:jc w:val="center"/>
            </w:pPr>
            <w:r>
              <w:rPr>
                <w:b/>
                <w:bCs/>
              </w:rPr>
              <w:t>70</w:t>
            </w:r>
            <w:r w:rsidR="00655E51">
              <w:rPr>
                <w:b/>
                <w:bCs/>
              </w:rPr>
              <w:t xml:space="preserve"> </w:t>
            </w:r>
            <w:r w:rsidR="00BA4E48">
              <w:rPr>
                <w:b/>
                <w:bCs/>
              </w:rPr>
              <w:t>,0</w:t>
            </w:r>
          </w:p>
        </w:tc>
      </w:tr>
    </w:tbl>
    <w:p w:rsidR="00BA4E48" w:rsidRDefault="00BA4E48"/>
    <w:sectPr w:rsidR="00BA4E48" w:rsidSect="000270B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347" w:rsidRDefault="009F6347">
      <w:r>
        <w:separator/>
      </w:r>
    </w:p>
  </w:endnote>
  <w:endnote w:type="continuationSeparator" w:id="0">
    <w:p w:rsidR="009F6347" w:rsidRDefault="009F6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48" w:rsidRDefault="00BA4E4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48" w:rsidRDefault="00BA4E4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48" w:rsidRDefault="00BA4E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347" w:rsidRDefault="009F6347">
      <w:r>
        <w:separator/>
      </w:r>
    </w:p>
  </w:footnote>
  <w:footnote w:type="continuationSeparator" w:id="0">
    <w:p w:rsidR="009F6347" w:rsidRDefault="009F6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48" w:rsidRDefault="00BA4E48">
    <w:pPr>
      <w:pStyle w:val="ab"/>
      <w:ind w:firstLine="0"/>
      <w:rPr>
        <w:color w:val="800000"/>
        <w:sz w:val="20"/>
      </w:rPr>
    </w:pPr>
  </w:p>
  <w:p w:rsidR="00BA4E48" w:rsidRDefault="00BA4E48">
    <w:pPr>
      <w:pStyle w:val="ab"/>
      <w:rPr>
        <w:color w:val="800000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48" w:rsidRDefault="00BA4E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FCC"/>
    <w:rsid w:val="000270B8"/>
    <w:rsid w:val="00090469"/>
    <w:rsid w:val="00090893"/>
    <w:rsid w:val="000D6D3E"/>
    <w:rsid w:val="001007D6"/>
    <w:rsid w:val="00257FF2"/>
    <w:rsid w:val="003416A2"/>
    <w:rsid w:val="003B7174"/>
    <w:rsid w:val="003C25EC"/>
    <w:rsid w:val="003C3335"/>
    <w:rsid w:val="0040142F"/>
    <w:rsid w:val="00433DD3"/>
    <w:rsid w:val="005424CB"/>
    <w:rsid w:val="00586E66"/>
    <w:rsid w:val="00655E51"/>
    <w:rsid w:val="006942B5"/>
    <w:rsid w:val="00727458"/>
    <w:rsid w:val="007D66E0"/>
    <w:rsid w:val="007F2A11"/>
    <w:rsid w:val="009529EB"/>
    <w:rsid w:val="009C5CF9"/>
    <w:rsid w:val="009F6347"/>
    <w:rsid w:val="00A817EF"/>
    <w:rsid w:val="00AA1575"/>
    <w:rsid w:val="00B9468F"/>
    <w:rsid w:val="00BA4E48"/>
    <w:rsid w:val="00BD5838"/>
    <w:rsid w:val="00C1102D"/>
    <w:rsid w:val="00D365E1"/>
    <w:rsid w:val="00D97554"/>
    <w:rsid w:val="00E34F6E"/>
    <w:rsid w:val="00E96FCC"/>
    <w:rsid w:val="00F568B7"/>
    <w:rsid w:val="00FA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B8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270B8"/>
    <w:pPr>
      <w:numPr>
        <w:numId w:val="1"/>
      </w:numPr>
      <w:jc w:val="center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rsid w:val="000270B8"/>
    <w:pPr>
      <w:numPr>
        <w:ilvl w:val="1"/>
        <w:numId w:val="1"/>
      </w:num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basedOn w:val="a"/>
    <w:next w:val="a0"/>
    <w:qFormat/>
    <w:rsid w:val="000270B8"/>
    <w:pPr>
      <w:numPr>
        <w:ilvl w:val="2"/>
        <w:numId w:val="1"/>
      </w:numPr>
      <w:outlineLvl w:val="2"/>
    </w:pPr>
    <w:rPr>
      <w:b/>
      <w:bCs/>
      <w:sz w:val="28"/>
      <w:szCs w:val="26"/>
    </w:rPr>
  </w:style>
  <w:style w:type="paragraph" w:styleId="4">
    <w:name w:val="heading 4"/>
    <w:basedOn w:val="a"/>
    <w:next w:val="a0"/>
    <w:qFormat/>
    <w:rsid w:val="000270B8"/>
    <w:pPr>
      <w:numPr>
        <w:ilvl w:val="3"/>
        <w:numId w:val="1"/>
      </w:numPr>
      <w:outlineLvl w:val="3"/>
    </w:pPr>
    <w:rPr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270B8"/>
  </w:style>
  <w:style w:type="character" w:customStyle="1" w:styleId="WW8Num1z1">
    <w:name w:val="WW8Num1z1"/>
    <w:rsid w:val="000270B8"/>
  </w:style>
  <w:style w:type="character" w:customStyle="1" w:styleId="WW8Num1z2">
    <w:name w:val="WW8Num1z2"/>
    <w:rsid w:val="000270B8"/>
  </w:style>
  <w:style w:type="character" w:customStyle="1" w:styleId="WW8Num1z3">
    <w:name w:val="WW8Num1z3"/>
    <w:rsid w:val="000270B8"/>
  </w:style>
  <w:style w:type="character" w:customStyle="1" w:styleId="WW8Num1z4">
    <w:name w:val="WW8Num1z4"/>
    <w:rsid w:val="000270B8"/>
  </w:style>
  <w:style w:type="character" w:customStyle="1" w:styleId="WW8Num1z5">
    <w:name w:val="WW8Num1z5"/>
    <w:rsid w:val="000270B8"/>
  </w:style>
  <w:style w:type="character" w:customStyle="1" w:styleId="WW8Num1z6">
    <w:name w:val="WW8Num1z6"/>
    <w:rsid w:val="000270B8"/>
  </w:style>
  <w:style w:type="character" w:customStyle="1" w:styleId="WW8Num1z7">
    <w:name w:val="WW8Num1z7"/>
    <w:rsid w:val="000270B8"/>
  </w:style>
  <w:style w:type="character" w:customStyle="1" w:styleId="WW8Num1z8">
    <w:name w:val="WW8Num1z8"/>
    <w:rsid w:val="000270B8"/>
  </w:style>
  <w:style w:type="character" w:customStyle="1" w:styleId="10">
    <w:name w:val="Основной шрифт абзаца1"/>
    <w:rsid w:val="000270B8"/>
  </w:style>
  <w:style w:type="character" w:customStyle="1" w:styleId="apple-converted-space">
    <w:name w:val="apple-converted-space"/>
    <w:rsid w:val="000270B8"/>
    <w:rPr>
      <w:rFonts w:cs="Times New Roman"/>
    </w:rPr>
  </w:style>
  <w:style w:type="character" w:customStyle="1" w:styleId="11">
    <w:name w:val="Заголовок 1 Знак"/>
    <w:rsid w:val="000270B8"/>
    <w:rPr>
      <w:rFonts w:ascii="Arial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rsid w:val="000270B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rsid w:val="000270B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rsid w:val="000270B8"/>
    <w:rPr>
      <w:rFonts w:ascii="Arial" w:hAnsi="Arial" w:cs="Arial"/>
      <w:b/>
      <w:bCs/>
      <w:sz w:val="26"/>
      <w:szCs w:val="28"/>
    </w:rPr>
  </w:style>
  <w:style w:type="character" w:styleId="HTML">
    <w:name w:val="HTML Variable"/>
    <w:basedOn w:val="10"/>
    <w:rsid w:val="000270B8"/>
    <w:rPr>
      <w:rFonts w:ascii="Arial" w:hAnsi="Arial" w:cs="Arial"/>
      <w:b w:val="0"/>
      <w:i w:val="0"/>
      <w:iCs/>
      <w:color w:val="0000FF"/>
      <w:sz w:val="24"/>
      <w:u w:val="none"/>
    </w:rPr>
  </w:style>
  <w:style w:type="character" w:customStyle="1" w:styleId="a4">
    <w:name w:val="Текст примечания Знак"/>
    <w:rsid w:val="000270B8"/>
    <w:rPr>
      <w:rFonts w:ascii="Courier" w:hAnsi="Courier" w:cs="Courier"/>
      <w:sz w:val="22"/>
    </w:rPr>
  </w:style>
  <w:style w:type="character" w:styleId="a5">
    <w:name w:val="Hyperlink"/>
    <w:basedOn w:val="10"/>
    <w:rsid w:val="000270B8"/>
    <w:rPr>
      <w:color w:val="0000FF"/>
      <w:u w:val="none"/>
    </w:rPr>
  </w:style>
  <w:style w:type="character" w:customStyle="1" w:styleId="a6">
    <w:name w:val="Верхний колонтитул Знак"/>
    <w:rsid w:val="000270B8"/>
    <w:rPr>
      <w:rFonts w:ascii="Arial" w:hAnsi="Arial" w:cs="Arial"/>
      <w:sz w:val="24"/>
      <w:szCs w:val="24"/>
    </w:rPr>
  </w:style>
  <w:style w:type="character" w:customStyle="1" w:styleId="a7">
    <w:name w:val="Нижний колонтитул Знак"/>
    <w:rsid w:val="000270B8"/>
    <w:rPr>
      <w:rFonts w:ascii="Arial" w:hAnsi="Arial" w:cs="Arial"/>
      <w:sz w:val="24"/>
      <w:szCs w:val="24"/>
    </w:rPr>
  </w:style>
  <w:style w:type="character" w:customStyle="1" w:styleId="a8">
    <w:name w:val="Символ нумерации"/>
    <w:rsid w:val="000270B8"/>
  </w:style>
  <w:style w:type="paragraph" w:customStyle="1" w:styleId="a9">
    <w:name w:val="Заголовок"/>
    <w:basedOn w:val="a"/>
    <w:next w:val="a0"/>
    <w:rsid w:val="000270B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0">
    <w:name w:val="Body Text"/>
    <w:basedOn w:val="a"/>
    <w:rsid w:val="000270B8"/>
    <w:pPr>
      <w:spacing w:after="120"/>
    </w:pPr>
  </w:style>
  <w:style w:type="paragraph" w:styleId="aa">
    <w:name w:val="List"/>
    <w:basedOn w:val="a0"/>
    <w:rsid w:val="000270B8"/>
    <w:rPr>
      <w:rFonts w:cs="Mangal"/>
    </w:rPr>
  </w:style>
  <w:style w:type="paragraph" w:customStyle="1" w:styleId="12">
    <w:name w:val="Название1"/>
    <w:basedOn w:val="a"/>
    <w:rsid w:val="000270B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270B8"/>
    <w:pPr>
      <w:suppressLineNumbers/>
    </w:pPr>
    <w:rPr>
      <w:rFonts w:cs="Mangal"/>
    </w:rPr>
  </w:style>
  <w:style w:type="paragraph" w:customStyle="1" w:styleId="western">
    <w:name w:val="western"/>
    <w:basedOn w:val="a"/>
    <w:rsid w:val="000270B8"/>
    <w:pPr>
      <w:spacing w:before="280" w:after="280"/>
    </w:pPr>
  </w:style>
  <w:style w:type="paragraph" w:customStyle="1" w:styleId="14">
    <w:name w:val="Знак1"/>
    <w:basedOn w:val="a"/>
    <w:rsid w:val="000270B8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formattexttopleveltext">
    <w:name w:val="formattext topleveltext"/>
    <w:basedOn w:val="a"/>
    <w:rsid w:val="000270B8"/>
    <w:pPr>
      <w:spacing w:before="280" w:after="280"/>
    </w:pPr>
  </w:style>
  <w:style w:type="paragraph" w:customStyle="1" w:styleId="15">
    <w:name w:val="Текст примечания1"/>
    <w:basedOn w:val="a"/>
    <w:rsid w:val="000270B8"/>
    <w:rPr>
      <w:rFonts w:ascii="Courier" w:hAnsi="Courier" w:cs="Courier"/>
      <w:sz w:val="22"/>
      <w:szCs w:val="20"/>
    </w:rPr>
  </w:style>
  <w:style w:type="paragraph" w:customStyle="1" w:styleId="Title">
    <w:name w:val="Title!Название НПА"/>
    <w:basedOn w:val="a"/>
    <w:rsid w:val="000270B8"/>
    <w:pPr>
      <w:spacing w:before="240" w:after="60"/>
      <w:jc w:val="center"/>
    </w:pPr>
    <w:rPr>
      <w:b/>
      <w:bCs/>
      <w:kern w:val="1"/>
      <w:sz w:val="32"/>
      <w:szCs w:val="32"/>
    </w:rPr>
  </w:style>
  <w:style w:type="paragraph" w:customStyle="1" w:styleId="Application">
    <w:name w:val="Application!Приложение"/>
    <w:rsid w:val="000270B8"/>
    <w:pPr>
      <w:suppressAutoHyphens/>
      <w:spacing w:before="120" w:after="120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0270B8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next w:val="Table"/>
    <w:rsid w:val="000270B8"/>
    <w:pPr>
      <w:suppressAutoHyphens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styleId="ab">
    <w:name w:val="header"/>
    <w:basedOn w:val="a"/>
    <w:rsid w:val="000270B8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0270B8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0270B8"/>
    <w:pPr>
      <w:suppressLineNumbers/>
    </w:pPr>
  </w:style>
  <w:style w:type="paragraph" w:customStyle="1" w:styleId="ae">
    <w:name w:val="Заголовок таблицы"/>
    <w:basedOn w:val="ad"/>
    <w:rsid w:val="000270B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362a768c-e34d-4ea7-b2f4-8ae298680052.htm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95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</vt:lpstr>
    </vt:vector>
  </TitlesOfParts>
  <Company/>
  <LinksUpToDate>false</LinksUpToDate>
  <CharactersWithSpaces>9272</CharactersWithSpaces>
  <SharedDoc>false</SharedDoc>
  <HLinks>
    <vt:vector size="6" baseType="variant">
      <vt:variant>
        <vt:i4>4653127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http://dostup.scli.ru:8111/content/act/362a768c-e34d-4ea7-b2f4-8ae298680052.html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</dc:title>
  <dc:creator>Степанова_ИП</dc:creator>
  <cp:lastModifiedBy>pc</cp:lastModifiedBy>
  <cp:revision>9</cp:revision>
  <cp:lastPrinted>2020-04-29T12:38:00Z</cp:lastPrinted>
  <dcterms:created xsi:type="dcterms:W3CDTF">2020-02-19T11:47:00Z</dcterms:created>
  <dcterms:modified xsi:type="dcterms:W3CDTF">2020-04-29T12:40:00Z</dcterms:modified>
</cp:coreProperties>
</file>